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66" w:rsidRDefault="00C610A2" w:rsidP="00AE15E6">
      <w:pPr>
        <w:tabs>
          <w:tab w:val="left" w:pos="8477"/>
        </w:tabs>
        <w:jc w:val="right"/>
        <w:rPr>
          <w:b/>
          <w:iCs/>
        </w:rPr>
      </w:pPr>
      <w:r>
        <w:rPr>
          <w:b/>
          <w:iCs/>
        </w:rPr>
        <w:t>Приложение №3</w:t>
      </w:r>
      <w:bookmarkStart w:id="0" w:name="_GoBack"/>
      <w:bookmarkEnd w:id="0"/>
    </w:p>
    <w:p w:rsidR="005A6D66" w:rsidRDefault="005A6D66" w:rsidP="00AE15E6">
      <w:pPr>
        <w:tabs>
          <w:tab w:val="left" w:pos="8477"/>
        </w:tabs>
        <w:jc w:val="right"/>
        <w:rPr>
          <w:b/>
          <w:iCs/>
        </w:rPr>
      </w:pPr>
    </w:p>
    <w:p w:rsidR="00AE15E6" w:rsidRDefault="00AE15E6" w:rsidP="00AE15E6">
      <w:pPr>
        <w:tabs>
          <w:tab w:val="left" w:pos="8477"/>
        </w:tabs>
        <w:jc w:val="right"/>
        <w:rPr>
          <w:b/>
          <w:iCs/>
        </w:rPr>
      </w:pPr>
      <w:r>
        <w:rPr>
          <w:b/>
          <w:iCs/>
        </w:rPr>
        <w:t>Форма № 1</w:t>
      </w:r>
    </w:p>
    <w:p w:rsidR="00AE15E6" w:rsidRDefault="00AE15E6" w:rsidP="00AE15E6">
      <w:pPr>
        <w:tabs>
          <w:tab w:val="left" w:pos="8477"/>
        </w:tabs>
        <w:jc w:val="right"/>
        <w:rPr>
          <w:b/>
          <w:iCs/>
          <w:sz w:val="24"/>
        </w:rPr>
      </w:pPr>
    </w:p>
    <w:p w:rsidR="00AE15E6" w:rsidRDefault="00AE15E6" w:rsidP="00AE15E6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Заявка на участие в тендере</w:t>
      </w:r>
    </w:p>
    <w:p w:rsidR="00AE15E6" w:rsidRDefault="00AE15E6" w:rsidP="00AE15E6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:rsidR="00AE15E6" w:rsidRDefault="00AE15E6" w:rsidP="00AE15E6">
      <w:pPr>
        <w:pStyle w:val="a3"/>
        <w:numPr>
          <w:ilvl w:val="0"/>
          <w:numId w:val="1"/>
        </w:numPr>
        <w:tabs>
          <w:tab w:val="left" w:pos="1834"/>
        </w:tabs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Ознакомившись с Приглашением к участию в тендере №_________________________________________________________________________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сообщает о своем согласии принять участие в тендере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предмет тендера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  <w:t>организаци</w:t>
      </w:r>
      <w:proofErr w:type="gramStart"/>
      <w:r>
        <w:rPr>
          <w:sz w:val="24"/>
          <w:szCs w:val="24"/>
          <w:vertAlign w:val="subscript"/>
          <w:lang w:eastAsia="en-US"/>
        </w:rPr>
        <w:t>я(</w:t>
      </w:r>
      <w:proofErr w:type="gramEnd"/>
      <w:r>
        <w:rPr>
          <w:sz w:val="24"/>
          <w:szCs w:val="24"/>
          <w:vertAlign w:val="subscript"/>
          <w:lang w:eastAsia="en-US"/>
        </w:rPr>
        <w:t>полное наименование)/индивидуальный предприниматель (ФИО полностью)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обязуется не предъявлять каких-либо претензий </w:t>
      </w:r>
      <w:proofErr w:type="gramStart"/>
      <w:r>
        <w:rPr>
          <w:sz w:val="24"/>
          <w:szCs w:val="24"/>
          <w:lang w:eastAsia="en-US"/>
        </w:rPr>
        <w:t>к</w:t>
      </w:r>
      <w:proofErr w:type="gramEnd"/>
      <w:r>
        <w:rPr>
          <w:sz w:val="24"/>
          <w:szCs w:val="24"/>
          <w:lang w:eastAsia="en-US"/>
        </w:rPr>
        <w:t xml:space="preserve"> ________________________ 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Организатор тендера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ФИО полностью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контактный телефон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E-mail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ФИО полностью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контактный телефон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E-mail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 руководителя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И.О. Фамилия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Главный бухгалтер </w:t>
      </w:r>
      <w:r>
        <w:rPr>
          <w:sz w:val="24"/>
          <w:szCs w:val="24"/>
          <w:lang w:eastAsia="en-US"/>
        </w:rPr>
        <w:tab/>
        <w:t>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И.О. Фамилия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МП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дата</w:t>
      </w: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jc w:val="right"/>
        <w:rPr>
          <w:b/>
          <w:lang w:eastAsia="en-US"/>
        </w:rPr>
      </w:pPr>
    </w:p>
    <w:p w:rsidR="00AE15E6" w:rsidRDefault="00AE15E6" w:rsidP="00AE15E6">
      <w:pPr>
        <w:jc w:val="right"/>
        <w:rPr>
          <w:lang w:eastAsia="en-US"/>
        </w:rPr>
      </w:pPr>
      <w:r>
        <w:rPr>
          <w:b/>
          <w:lang w:eastAsia="en-US"/>
        </w:rPr>
        <w:t>Форма № 2</w:t>
      </w:r>
    </w:p>
    <w:p w:rsidR="00AE15E6" w:rsidRDefault="00AE15E6" w:rsidP="00AE15E6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AE15E6" w:rsidRDefault="00AE15E6" w:rsidP="00AE15E6">
      <w:pPr>
        <w:jc w:val="center"/>
        <w:rPr>
          <w:b/>
          <w:sz w:val="24"/>
          <w:szCs w:val="24"/>
          <w:lang w:eastAsia="en-US"/>
        </w:rPr>
      </w:pPr>
    </w:p>
    <w:p w:rsidR="00AE15E6" w:rsidRDefault="00AE15E6" w:rsidP="00AE15E6">
      <w:pPr>
        <w:pStyle w:val="10"/>
        <w:numPr>
          <w:ilvl w:val="0"/>
          <w:numId w:val="2"/>
        </w:numPr>
        <w:shd w:val="clear" w:color="auto" w:fill="auto"/>
        <w:tabs>
          <w:tab w:val="left" w:pos="261"/>
        </w:tabs>
        <w:spacing w:after="304" w:line="240" w:lineRule="auto"/>
        <w:jc w:val="both"/>
        <w:rPr>
          <w:b/>
          <w:lang w:eastAsia="ru-RU"/>
        </w:rPr>
      </w:pPr>
      <w:r>
        <w:rPr>
          <w:b/>
          <w:sz w:val="24"/>
        </w:rPr>
        <w:t>Информация о претенденте</w:t>
      </w:r>
    </w:p>
    <w:p w:rsidR="00AE15E6" w:rsidRDefault="00AE15E6" w:rsidP="00AE15E6">
      <w:pPr>
        <w:pStyle w:val="a3"/>
        <w:tabs>
          <w:tab w:val="left" w:pos="18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AE15E6" w:rsidRDefault="00AE15E6" w:rsidP="00AE15E6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Владельцы/учредители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 государственной регистрации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регистрации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ОГРН </w:t>
      </w:r>
      <w:r>
        <w:rPr>
          <w:sz w:val="24"/>
          <w:szCs w:val="24"/>
        </w:rPr>
        <w:tab/>
        <w:t xml:space="preserve">ИНН </w:t>
      </w:r>
      <w:r>
        <w:rPr>
          <w:sz w:val="24"/>
          <w:szCs w:val="24"/>
        </w:rPr>
        <w:tab/>
        <w:t xml:space="preserve"> </w:t>
      </w:r>
      <w:r>
        <w:rPr>
          <w:rStyle w:val="18pt"/>
          <w:rFonts w:eastAsiaTheme="minorHAnsi"/>
          <w:sz w:val="24"/>
          <w:szCs w:val="24"/>
        </w:rPr>
        <w:t>КПП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Фактический адрес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ab/>
        <w:t xml:space="preserve">Факс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numPr>
          <w:ilvl w:val="0"/>
          <w:numId w:val="2"/>
        </w:numPr>
        <w:shd w:val="clear" w:color="auto" w:fill="auto"/>
        <w:spacing w:after="0" w:line="306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лице, имеющем право действовать без доверенности</w:t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Должность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полностью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Число, месяц и год рождения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(паспорт)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серия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номер</w:t>
      </w:r>
      <w:proofErr w:type="gramEnd"/>
      <w:r>
        <w:rPr>
          <w:sz w:val="24"/>
          <w:szCs w:val="24"/>
        </w:rPr>
        <w:tab/>
        <w:t xml:space="preserve">когда выдан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________________________________________________________</w:t>
      </w:r>
    </w:p>
    <w:p w:rsidR="00AE15E6" w:rsidRDefault="00AE15E6" w:rsidP="00AE15E6">
      <w:pPr>
        <w:pStyle w:val="10"/>
        <w:numPr>
          <w:ilvl w:val="0"/>
          <w:numId w:val="2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b/>
          <w:sz w:val="24"/>
        </w:rPr>
      </w:pPr>
      <w:r>
        <w:rPr>
          <w:b/>
          <w:sz w:val="24"/>
        </w:rPr>
        <w:t>Информация о банке претендента</w:t>
      </w:r>
    </w:p>
    <w:p w:rsidR="00AE15E6" w:rsidRDefault="00AE15E6" w:rsidP="00AE15E6">
      <w:pPr>
        <w:pStyle w:val="a3"/>
        <w:tabs>
          <w:tab w:val="left" w:pos="18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AE15E6" w:rsidRDefault="00AE15E6" w:rsidP="00AE15E6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>
        <w:rPr>
          <w:sz w:val="24"/>
          <w:szCs w:val="24"/>
          <w:vertAlign w:val="subscript"/>
          <w:lang w:val="en-US" w:eastAsia="en-US"/>
        </w:rPr>
        <w:t>/</w:t>
      </w:r>
      <w:r>
        <w:rPr>
          <w:sz w:val="24"/>
          <w:szCs w:val="24"/>
          <w:vertAlign w:val="subscript"/>
          <w:lang w:eastAsia="en-US"/>
        </w:rPr>
        <w:t>сокращенное)</w:t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Юридический адрес 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Фактический адрес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____________________________________________________________</w:t>
      </w:r>
    </w:p>
    <w:p w:rsidR="00AE15E6" w:rsidRDefault="00AE15E6" w:rsidP="00AE15E6">
      <w:pPr>
        <w:rPr>
          <w:sz w:val="24"/>
          <w:szCs w:val="24"/>
        </w:rPr>
      </w:pPr>
      <w:r>
        <w:rPr>
          <w:sz w:val="24"/>
          <w:szCs w:val="24"/>
        </w:rPr>
        <w:t xml:space="preserve">Корреспондентский счет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БИК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ИНН </w:t>
      </w:r>
      <w:r>
        <w:rPr>
          <w:sz w:val="24"/>
          <w:szCs w:val="24"/>
        </w:rPr>
        <w:tab/>
        <w:t xml:space="preserve">КПП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ab/>
        <w:t xml:space="preserve">Факс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на участие в тендере </w:t>
      </w:r>
      <w:proofErr w:type="gramStart"/>
      <w:r>
        <w:rPr>
          <w:sz w:val="24"/>
          <w:szCs w:val="24"/>
        </w:rPr>
        <w:t>гарантирует достоверность указанных в Анкете данных и дает</w:t>
      </w:r>
      <w:proofErr w:type="gramEnd"/>
      <w:r>
        <w:rPr>
          <w:sz w:val="24"/>
          <w:szCs w:val="24"/>
        </w:rPr>
        <w:t xml:space="preserve"> согласие на их обработку, проверку и хранение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</w:p>
    <w:p w:rsidR="00AE15E6" w:rsidRDefault="00AE15E6" w:rsidP="00AE15E6">
      <w:pPr>
        <w:jc w:val="center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 руководителя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И.О. Фамилия</w:t>
      </w:r>
    </w:p>
    <w:p w:rsidR="00AE15E6" w:rsidRDefault="00AE15E6" w:rsidP="00AE15E6">
      <w:pPr>
        <w:jc w:val="center"/>
        <w:rPr>
          <w:sz w:val="24"/>
          <w:szCs w:val="24"/>
          <w:vertAlign w:val="subscript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Главный бухгалтер </w:t>
      </w:r>
      <w:r>
        <w:rPr>
          <w:sz w:val="24"/>
          <w:szCs w:val="24"/>
          <w:lang w:eastAsia="en-US"/>
        </w:rPr>
        <w:tab/>
        <w:t>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МП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дата</w:t>
      </w:r>
    </w:p>
    <w:p w:rsidR="00AE15E6" w:rsidRDefault="00AE15E6" w:rsidP="00AE15E6">
      <w:pPr>
        <w:jc w:val="right"/>
        <w:rPr>
          <w:b/>
          <w:lang w:eastAsia="en-US"/>
        </w:rPr>
      </w:pPr>
    </w:p>
    <w:p w:rsidR="00AE15E6" w:rsidRDefault="00AE15E6" w:rsidP="00AE15E6">
      <w:pPr>
        <w:jc w:val="right"/>
        <w:rPr>
          <w:b/>
          <w:lang w:eastAsia="en-US"/>
        </w:rPr>
      </w:pPr>
    </w:p>
    <w:p w:rsidR="00AE15E6" w:rsidRDefault="00AE15E6" w:rsidP="00AE15E6">
      <w:pPr>
        <w:jc w:val="right"/>
        <w:rPr>
          <w:b/>
          <w:lang w:eastAsia="en-US"/>
        </w:rPr>
      </w:pPr>
      <w:r>
        <w:rPr>
          <w:b/>
          <w:lang w:eastAsia="en-US"/>
        </w:rPr>
        <w:t>Форма № 3</w:t>
      </w:r>
    </w:p>
    <w:p w:rsidR="00AE15E6" w:rsidRDefault="00AE15E6" w:rsidP="00AE15E6">
      <w:pPr>
        <w:jc w:val="right"/>
        <w:rPr>
          <w:b/>
          <w:sz w:val="24"/>
          <w:szCs w:val="24"/>
          <w:lang w:eastAsia="en-US"/>
        </w:rPr>
      </w:pPr>
    </w:p>
    <w:p w:rsidR="00AE15E6" w:rsidRDefault="00AE15E6" w:rsidP="00AE15E6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:rsidR="00AE15E6" w:rsidRDefault="00AE15E6" w:rsidP="00AE15E6">
      <w:pPr>
        <w:jc w:val="center"/>
        <w:rPr>
          <w:b/>
          <w:sz w:val="24"/>
          <w:szCs w:val="24"/>
          <w:lang w:eastAsia="en-US"/>
        </w:rPr>
      </w:pPr>
    </w:p>
    <w:p w:rsidR="00AE15E6" w:rsidRDefault="00AE15E6" w:rsidP="00AE15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Изучив Приглашение к участию в тендере №___________ и приложения к нему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</w:t>
      </w:r>
      <w:r>
        <w:rPr>
          <w:sz w:val="24"/>
          <w:szCs w:val="24"/>
          <w:lang w:eastAsia="en-US"/>
        </w:rPr>
        <w:tab/>
        <w:t>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AE15E6" w:rsidRDefault="00AE15E6" w:rsidP="00AE15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предлагает произвести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                  предмет тендера (оказание услуг/выполнение работ)</w:t>
      </w:r>
    </w:p>
    <w:p w:rsidR="00AE15E6" w:rsidRDefault="00AE15E6" w:rsidP="00AE15E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 следующих </w:t>
      </w:r>
      <w:proofErr w:type="gramStart"/>
      <w:r>
        <w:rPr>
          <w:sz w:val="24"/>
          <w:szCs w:val="24"/>
          <w:lang w:eastAsia="en-US"/>
        </w:rPr>
        <w:t>условиях</w:t>
      </w:r>
      <w:proofErr w:type="gramEnd"/>
      <w:r>
        <w:rPr>
          <w:sz w:val="24"/>
          <w:szCs w:val="24"/>
          <w:lang w:eastAsia="en-US"/>
        </w:rPr>
        <w:t>:</w:t>
      </w: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pStyle w:val="10"/>
        <w:numPr>
          <w:ilvl w:val="0"/>
          <w:numId w:val="3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/>
        <w:jc w:val="both"/>
        <w:rPr>
          <w:lang w:eastAsia="ru-RU"/>
        </w:rPr>
      </w:pPr>
      <w:r>
        <w:t>Цена, руб. с НДС/без НДС_________________________________________________</w:t>
      </w:r>
    </w:p>
    <w:p w:rsidR="00AE15E6" w:rsidRDefault="00AE15E6" w:rsidP="00AE15E6">
      <w:pPr>
        <w:pStyle w:val="10"/>
        <w:numPr>
          <w:ilvl w:val="0"/>
          <w:numId w:val="3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/>
        <w:jc w:val="both"/>
      </w:pPr>
      <w:r>
        <w:t>Система налогообложения ________________________________________________</w:t>
      </w:r>
    </w:p>
    <w:p w:rsidR="00AE15E6" w:rsidRDefault="00AE15E6" w:rsidP="00AE15E6">
      <w:pPr>
        <w:pStyle w:val="10"/>
        <w:numPr>
          <w:ilvl w:val="0"/>
          <w:numId w:val="3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/>
        <w:jc w:val="both"/>
      </w:pPr>
      <w:r>
        <w:t xml:space="preserve">Условия оплаты </w:t>
      </w:r>
      <w:r>
        <w:tab/>
      </w:r>
    </w:p>
    <w:p w:rsidR="00AE15E6" w:rsidRDefault="00AE15E6" w:rsidP="00AE15E6">
      <w:pPr>
        <w:spacing w:after="313" w:line="190" w:lineRule="exact"/>
        <w:ind w:left="2520"/>
        <w:rPr>
          <w:sz w:val="28"/>
          <w:vertAlign w:val="subscript"/>
        </w:rPr>
      </w:pPr>
      <w:r>
        <w:rPr>
          <w:rStyle w:val="8"/>
          <w:sz w:val="24"/>
          <w:vertAlign w:val="subscript"/>
        </w:rPr>
        <w:t>предоплата, частичная предоплата</w:t>
      </w:r>
      <w:proofErr w:type="gramStart"/>
      <w:r>
        <w:rPr>
          <w:rStyle w:val="8"/>
          <w:sz w:val="24"/>
          <w:vertAlign w:val="subscript"/>
        </w:rPr>
        <w:t xml:space="preserve"> (%),  </w:t>
      </w:r>
      <w:proofErr w:type="gramEnd"/>
      <w:r>
        <w:rPr>
          <w:rStyle w:val="8"/>
          <w:sz w:val="24"/>
          <w:vertAlign w:val="subscript"/>
        </w:rPr>
        <w:t>отсрочка платежа (календарных дней)</w:t>
      </w:r>
    </w:p>
    <w:p w:rsidR="00AE15E6" w:rsidRDefault="00AE15E6" w:rsidP="00AE15E6">
      <w:pPr>
        <w:pStyle w:val="10"/>
        <w:shd w:val="clear" w:color="auto" w:fill="auto"/>
        <w:tabs>
          <w:tab w:val="left" w:pos="3396"/>
          <w:tab w:val="left" w:leader="underscore" w:pos="8930"/>
        </w:tabs>
        <w:spacing w:after="0" w:line="240" w:lineRule="auto"/>
        <w:ind w:left="20" w:firstLine="0"/>
        <w:jc w:val="both"/>
      </w:pPr>
      <w:r>
        <w:t>3. Сроки оказания услуг/выполнения работ, календарных дней __________________________________________________________________________</w:t>
      </w:r>
    </w:p>
    <w:p w:rsidR="00AE15E6" w:rsidRDefault="00AE15E6" w:rsidP="00AE15E6">
      <w:pPr>
        <w:pStyle w:val="10"/>
        <w:shd w:val="clear" w:color="auto" w:fill="auto"/>
        <w:tabs>
          <w:tab w:val="left" w:pos="3396"/>
          <w:tab w:val="left" w:leader="underscore" w:pos="8930"/>
        </w:tabs>
        <w:spacing w:after="0" w:line="250" w:lineRule="exact"/>
        <w:ind w:left="20" w:firstLine="0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pos="3396"/>
          <w:tab w:val="left" w:leader="underscore" w:pos="8930"/>
        </w:tabs>
        <w:spacing w:after="0" w:line="250" w:lineRule="exact"/>
        <w:ind w:left="20" w:firstLine="0"/>
        <w:jc w:val="both"/>
        <w:rPr>
          <w:lang w:eastAsia="ru-RU"/>
        </w:rPr>
      </w:pP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"/>
        </w:rPr>
      </w:pPr>
      <w:r>
        <w:rPr>
          <w:rStyle w:val="812"/>
        </w:rPr>
        <w:t>начало (месяц, год)</w:t>
      </w:r>
      <w:r>
        <w:rPr>
          <w:rStyle w:val="812"/>
        </w:rPr>
        <w:tab/>
        <w:t>окончание (месяц, год)</w:t>
      </w:r>
      <w:r>
        <w:rPr>
          <w:rStyle w:val="812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pos="3396"/>
          <w:tab w:val="left" w:leader="underscore" w:pos="8930"/>
        </w:tabs>
        <w:spacing w:after="0" w:line="240" w:lineRule="auto"/>
        <w:ind w:left="20" w:firstLine="0"/>
        <w:jc w:val="both"/>
      </w:pPr>
      <w:r>
        <w:t>4. Гарантийные обязательства ________________________________________________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___________________________________________________________________________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>
        <w:rPr>
          <w:sz w:val="24"/>
        </w:rPr>
        <w:t xml:space="preserve">дает свое согласие на отклонение без рассмотрения Коммерческого </w:t>
      </w:r>
      <w:proofErr w:type="gramStart"/>
      <w:r>
        <w:rPr>
          <w:sz w:val="24"/>
        </w:rPr>
        <w:t>предложения</w:t>
      </w:r>
      <w:proofErr w:type="gramEnd"/>
      <w:r>
        <w:rPr>
          <w:sz w:val="24"/>
        </w:rPr>
        <w:t xml:space="preserve"> не заполненного полностью, не подписанного руководителем, не скрепленного печатью организации.</w:t>
      </w: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ab/>
      </w: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>
        <w:rPr>
          <w:sz w:val="24"/>
        </w:rPr>
        <w:t>календарных дней с указанной ниже даты.</w:t>
      </w: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</w:p>
    <w:p w:rsidR="00AE15E6" w:rsidRDefault="00AE15E6" w:rsidP="00AE15E6">
      <w:pPr>
        <w:jc w:val="center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 руководителя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И.О. Фамилия</w:t>
      </w:r>
    </w:p>
    <w:p w:rsidR="00AE15E6" w:rsidRDefault="00AE15E6" w:rsidP="00AE15E6">
      <w:pPr>
        <w:jc w:val="center"/>
        <w:rPr>
          <w:sz w:val="24"/>
          <w:szCs w:val="24"/>
          <w:vertAlign w:val="subscript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Главный бухгалтер </w:t>
      </w:r>
      <w:r>
        <w:rPr>
          <w:sz w:val="24"/>
          <w:szCs w:val="24"/>
          <w:lang w:eastAsia="en-US"/>
        </w:rPr>
        <w:tab/>
        <w:t>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МП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дата</w:t>
      </w:r>
    </w:p>
    <w:p w:rsidR="00AE15E6" w:rsidRDefault="00AE15E6" w:rsidP="00AE15E6">
      <w:pPr>
        <w:rPr>
          <w:lang w:eastAsia="en-US"/>
        </w:rPr>
      </w:pPr>
    </w:p>
    <w:p w:rsidR="00AE15E6" w:rsidRDefault="00AE15E6" w:rsidP="00AE15E6">
      <w:pPr>
        <w:rPr>
          <w:lang w:eastAsia="en-US"/>
        </w:rPr>
      </w:pPr>
    </w:p>
    <w:p w:rsidR="00AE15E6" w:rsidRDefault="00AE15E6" w:rsidP="00AE15E6">
      <w:pPr>
        <w:rPr>
          <w:lang w:eastAsia="en-US"/>
        </w:rPr>
      </w:pPr>
    </w:p>
    <w:p w:rsidR="00BF1458" w:rsidRDefault="00BF1458"/>
    <w:sectPr w:rsidR="00BF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multilevel"/>
    <w:tmpl w:val="EFAE8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51E1B"/>
    <w:multiLevelType w:val="multilevel"/>
    <w:tmpl w:val="72EE6E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E6"/>
    <w:rsid w:val="00311BE2"/>
    <w:rsid w:val="005A6D66"/>
    <w:rsid w:val="005B4335"/>
    <w:rsid w:val="00AE15E6"/>
    <w:rsid w:val="00BF1458"/>
    <w:rsid w:val="00C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qFormat/>
    <w:rsid w:val="00AE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AE15E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AE15E6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8pt">
    <w:name w:val="Основной текст + 18 pt"/>
    <w:aliases w:val="Интервал 0 pt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36"/>
      <w:szCs w:val="36"/>
      <w:u w:val="none"/>
      <w:effect w:val="none"/>
      <w:shd w:val="clear" w:color="auto" w:fill="FFFFFF"/>
      <w:lang w:val="ru-RU"/>
    </w:rPr>
  </w:style>
  <w:style w:type="character" w:customStyle="1" w:styleId="812">
    <w:name w:val="Основной текст (8) + 12"/>
    <w:aliases w:val="5 pt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qFormat/>
    <w:rsid w:val="00AE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AE15E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AE15E6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8pt">
    <w:name w:val="Основной текст + 18 pt"/>
    <w:aliases w:val="Интервал 0 pt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36"/>
      <w:szCs w:val="36"/>
      <w:u w:val="none"/>
      <w:effect w:val="none"/>
      <w:shd w:val="clear" w:color="auto" w:fill="FFFFFF"/>
      <w:lang w:val="ru-RU"/>
    </w:rPr>
  </w:style>
  <w:style w:type="character" w:customStyle="1" w:styleId="812">
    <w:name w:val="Основной текст (8) + 12"/>
    <w:aliases w:val="5 pt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F70A9403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Шарифьянова Оксана Руслановна</dc:creator>
  <cp:lastModifiedBy>Шарифьянова Оксана Руслановна</cp:lastModifiedBy>
  <cp:revision>3</cp:revision>
  <dcterms:created xsi:type="dcterms:W3CDTF">2021-08-13T07:46:00Z</dcterms:created>
  <dcterms:modified xsi:type="dcterms:W3CDTF">2022-11-07T07:10:00Z</dcterms:modified>
</cp:coreProperties>
</file>